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A59F" w14:textId="77777777" w:rsidR="004C7913" w:rsidRDefault="00C262D6" w:rsidP="00AE28FA">
      <w:pPr>
        <w:pStyle w:val="SEBodytext"/>
        <w:jc w:val="center"/>
        <w:rPr>
          <w:color w:val="EE3A24"/>
          <w:sz w:val="56"/>
          <w:szCs w:val="48"/>
        </w:rPr>
      </w:pPr>
      <w:r w:rsidRPr="00C262D6">
        <w:rPr>
          <w:color w:val="EE3A24"/>
          <w:sz w:val="56"/>
          <w:szCs w:val="48"/>
        </w:rPr>
        <w:t>Code of Conduct for coaches and teachers</w:t>
      </w:r>
    </w:p>
    <w:p w14:paraId="13D097DC" w14:textId="77777777" w:rsidR="00C262D6" w:rsidRDefault="00C262D6" w:rsidP="00C262D6">
      <w:pPr>
        <w:pStyle w:val="SEBodytext"/>
      </w:pPr>
    </w:p>
    <w:p w14:paraId="445E9742" w14:textId="77777777" w:rsidR="00C262D6" w:rsidRDefault="00C262D6" w:rsidP="00C262D6">
      <w:pPr>
        <w:pStyle w:val="SESubheaderintropara"/>
      </w:pPr>
      <w:r>
        <w:t>As a coach or teacher, we understand you have the right to:</w:t>
      </w:r>
    </w:p>
    <w:p w14:paraId="7BDD8BA0" w14:textId="77777777" w:rsidR="00C262D6" w:rsidRPr="00C262D6" w:rsidRDefault="00C262D6" w:rsidP="00C262D6">
      <w:pPr>
        <w:pStyle w:val="SEBodytext"/>
        <w:numPr>
          <w:ilvl w:val="0"/>
          <w:numId w:val="46"/>
        </w:numPr>
      </w:pPr>
      <w:r w:rsidRPr="00C262D6">
        <w:t>Enjoy the time you spend with us and be supported in your role.</w:t>
      </w:r>
    </w:p>
    <w:p w14:paraId="7D42725B" w14:textId="77777777" w:rsidR="00C262D6" w:rsidRDefault="00C262D6" w:rsidP="00C262D6">
      <w:pPr>
        <w:pStyle w:val="SEBodytext"/>
        <w:ind w:left="720"/>
      </w:pPr>
    </w:p>
    <w:p w14:paraId="792A095D" w14:textId="77777777" w:rsidR="00C262D6" w:rsidRPr="00C262D6" w:rsidRDefault="00C262D6" w:rsidP="00C262D6">
      <w:pPr>
        <w:pStyle w:val="SEBodytext"/>
        <w:numPr>
          <w:ilvl w:val="0"/>
          <w:numId w:val="46"/>
        </w:numPr>
      </w:pPr>
      <w:r w:rsidRPr="00C262D6">
        <w:t>Be informed of Wavepower and the club child safeguarding reporting procedures.</w:t>
      </w:r>
    </w:p>
    <w:p w14:paraId="5CB61BCF" w14:textId="77777777" w:rsidR="00C262D6" w:rsidRDefault="00C262D6" w:rsidP="00C262D6">
      <w:pPr>
        <w:pStyle w:val="SEBodytext"/>
        <w:ind w:left="720"/>
      </w:pPr>
    </w:p>
    <w:p w14:paraId="5155CB1C" w14:textId="77777777" w:rsidR="00C262D6" w:rsidRPr="00C262D6" w:rsidRDefault="00C262D6" w:rsidP="00C262D6">
      <w:pPr>
        <w:pStyle w:val="SEBodytext"/>
        <w:numPr>
          <w:ilvl w:val="0"/>
          <w:numId w:val="46"/>
        </w:numPr>
      </w:pPr>
      <w:r w:rsidRPr="00C262D6">
        <w:t>Know who the Welfare Officer(s) is/are and how to contact them.</w:t>
      </w:r>
    </w:p>
    <w:p w14:paraId="635DD520" w14:textId="77777777" w:rsidR="00C262D6" w:rsidRDefault="00C262D6" w:rsidP="00C262D6">
      <w:pPr>
        <w:pStyle w:val="SEBodytext"/>
        <w:ind w:left="720"/>
      </w:pPr>
    </w:p>
    <w:p w14:paraId="21C6124E" w14:textId="77777777"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14:paraId="46B90078" w14:textId="77777777" w:rsidR="00C262D6" w:rsidRDefault="00C262D6" w:rsidP="00C262D6">
      <w:pPr>
        <w:pStyle w:val="SEBodytext"/>
        <w:ind w:left="720"/>
      </w:pPr>
    </w:p>
    <w:p w14:paraId="4253D608" w14:textId="77777777" w:rsidR="00C262D6" w:rsidRPr="00C262D6" w:rsidRDefault="00C262D6" w:rsidP="00C262D6">
      <w:pPr>
        <w:pStyle w:val="SEBodytext"/>
        <w:numPr>
          <w:ilvl w:val="0"/>
          <w:numId w:val="46"/>
        </w:numPr>
      </w:pPr>
      <w:r w:rsidRPr="00C262D6">
        <w:t>Be aware of the club rules and procedures.</w:t>
      </w:r>
    </w:p>
    <w:p w14:paraId="2546D3F7" w14:textId="77777777" w:rsidR="00C262D6" w:rsidRDefault="00C262D6" w:rsidP="00C262D6">
      <w:pPr>
        <w:pStyle w:val="SEBodytext"/>
        <w:ind w:left="720"/>
      </w:pPr>
    </w:p>
    <w:p w14:paraId="293E6327" w14:textId="77777777" w:rsidR="00C262D6" w:rsidRPr="00C262D6" w:rsidRDefault="00C262D6" w:rsidP="00C262D6">
      <w:pPr>
        <w:pStyle w:val="SEBodytext"/>
        <w:numPr>
          <w:ilvl w:val="0"/>
          <w:numId w:val="46"/>
        </w:numPr>
      </w:pPr>
      <w:r w:rsidRPr="00C262D6">
        <w:t>Be involved and contribute towards decisions within the club.</w:t>
      </w:r>
    </w:p>
    <w:p w14:paraId="596EA064" w14:textId="77777777" w:rsidR="00C262D6" w:rsidRDefault="00C262D6" w:rsidP="00C262D6">
      <w:pPr>
        <w:pStyle w:val="SEBodytext"/>
        <w:ind w:left="720"/>
      </w:pPr>
    </w:p>
    <w:p w14:paraId="040BF246" w14:textId="77777777" w:rsidR="00C262D6" w:rsidRPr="00C262D6" w:rsidRDefault="00C262D6" w:rsidP="00C262D6">
      <w:pPr>
        <w:pStyle w:val="SEBodytext"/>
        <w:numPr>
          <w:ilvl w:val="0"/>
          <w:numId w:val="46"/>
        </w:numPr>
      </w:pPr>
      <w:r w:rsidRPr="00C262D6">
        <w:t>Have access to ongoing training and CPD in all aspects of your role.</w:t>
      </w:r>
    </w:p>
    <w:p w14:paraId="595A2804" w14:textId="77777777" w:rsidR="00C262D6" w:rsidRDefault="00C262D6" w:rsidP="00C262D6">
      <w:pPr>
        <w:pStyle w:val="SEBodytext"/>
        <w:ind w:left="720"/>
      </w:pPr>
    </w:p>
    <w:p w14:paraId="72BE1151" w14:textId="77777777" w:rsidR="00C262D6" w:rsidRPr="00C262D6" w:rsidRDefault="00C262D6" w:rsidP="00C262D6">
      <w:pPr>
        <w:pStyle w:val="SEBodytext"/>
        <w:numPr>
          <w:ilvl w:val="0"/>
          <w:numId w:val="46"/>
        </w:numPr>
      </w:pPr>
      <w:r w:rsidRPr="00C262D6">
        <w:t>Be respected and treated fairly by the club.</w:t>
      </w:r>
    </w:p>
    <w:p w14:paraId="00AB57E6" w14:textId="77777777" w:rsidR="00C262D6" w:rsidRDefault="00C262D6" w:rsidP="00C262D6">
      <w:pPr>
        <w:pStyle w:val="SEBodytext"/>
        <w:ind w:left="720"/>
      </w:pPr>
    </w:p>
    <w:p w14:paraId="4857D59E" w14:textId="77777777" w:rsidR="00C262D6" w:rsidRPr="00C262D6" w:rsidRDefault="00C262D6" w:rsidP="00C262D6">
      <w:pPr>
        <w:pStyle w:val="SEBodytext"/>
        <w:numPr>
          <w:ilvl w:val="0"/>
          <w:numId w:val="46"/>
        </w:numPr>
      </w:pPr>
      <w:r w:rsidRPr="00C262D6">
        <w:t>Feel welcomed, valued and listened to.</w:t>
      </w:r>
    </w:p>
    <w:p w14:paraId="6CAAD7AD" w14:textId="77777777" w:rsidR="004C7913" w:rsidRDefault="004C7913" w:rsidP="004C7913">
      <w:pPr>
        <w:pStyle w:val="SEBodytext"/>
      </w:pPr>
    </w:p>
    <w:p w14:paraId="712105E0" w14:textId="77777777" w:rsidR="00C262D6" w:rsidRDefault="00C262D6" w:rsidP="00C262D6">
      <w:pPr>
        <w:pStyle w:val="SESubheaderintropara"/>
      </w:pPr>
      <w:r>
        <w:t>As a coach or teacher at the club we expect you to:</w:t>
      </w:r>
    </w:p>
    <w:p w14:paraId="1AEB504C" w14:textId="77777777" w:rsidR="00C262D6" w:rsidRPr="00C262D6" w:rsidRDefault="00C262D6" w:rsidP="00C262D6">
      <w:pPr>
        <w:pStyle w:val="SEBodytext"/>
        <w:numPr>
          <w:ilvl w:val="0"/>
          <w:numId w:val="46"/>
        </w:numPr>
      </w:pPr>
      <w:r w:rsidRPr="00C262D6">
        <w:t>Adhere to and implement Wavepower and the club safeguarding procedures.</w:t>
      </w:r>
    </w:p>
    <w:p w14:paraId="50743911" w14:textId="77777777" w:rsidR="00C262D6" w:rsidRDefault="00C262D6" w:rsidP="00C262D6">
      <w:pPr>
        <w:pStyle w:val="SEBodytext"/>
        <w:ind w:left="720"/>
      </w:pPr>
    </w:p>
    <w:p w14:paraId="15BE29A1" w14:textId="77777777" w:rsidR="00C262D6" w:rsidRPr="00C262D6" w:rsidRDefault="00C262D6" w:rsidP="00C262D6">
      <w:pPr>
        <w:pStyle w:val="SEBodytext"/>
        <w:numPr>
          <w:ilvl w:val="0"/>
          <w:numId w:val="46"/>
        </w:numPr>
      </w:pPr>
      <w:r w:rsidRPr="00C262D6">
        <w:t>Adhere to the Swim England Equality and Diversity Policy.</w:t>
      </w:r>
    </w:p>
    <w:p w14:paraId="3B4FC0E8" w14:textId="77777777" w:rsidR="00C262D6" w:rsidRDefault="00C262D6" w:rsidP="00C262D6">
      <w:pPr>
        <w:pStyle w:val="SEBodytext"/>
        <w:ind w:left="720"/>
      </w:pPr>
    </w:p>
    <w:p w14:paraId="7DA85FB1" w14:textId="77777777" w:rsidR="00C262D6" w:rsidRPr="00C262D6" w:rsidRDefault="00C262D6" w:rsidP="00C262D6">
      <w:pPr>
        <w:pStyle w:val="SEBodytext"/>
        <w:numPr>
          <w:ilvl w:val="0"/>
          <w:numId w:val="46"/>
        </w:numPr>
      </w:pPr>
      <w:r w:rsidRPr="00C262D6">
        <w:t>Adhere to the Swim England regulations, Code of Ethics, club constitution and rules.</w:t>
      </w:r>
    </w:p>
    <w:p w14:paraId="3F6BFA38" w14:textId="77777777" w:rsidR="00C262D6" w:rsidRDefault="00C262D6" w:rsidP="00C262D6">
      <w:pPr>
        <w:pStyle w:val="SEBodytext"/>
        <w:ind w:left="720"/>
      </w:pPr>
    </w:p>
    <w:p w14:paraId="2C6B05FE" w14:textId="77777777" w:rsidR="00C262D6" w:rsidRPr="00C262D6" w:rsidRDefault="00C262D6" w:rsidP="00C262D6">
      <w:pPr>
        <w:pStyle w:val="SEBodytext"/>
        <w:numPr>
          <w:ilvl w:val="0"/>
          <w:numId w:val="46"/>
        </w:numPr>
      </w:pPr>
      <w:r w:rsidRPr="00C262D6">
        <w:t>Adhere to any conditions for teaching and coaching under the pool hire agreement.</w:t>
      </w:r>
    </w:p>
    <w:p w14:paraId="20D1BE56" w14:textId="77777777" w:rsidR="00C262D6" w:rsidRDefault="00C262D6" w:rsidP="00C262D6">
      <w:pPr>
        <w:pStyle w:val="SEBodytext"/>
        <w:ind w:left="720"/>
      </w:pPr>
    </w:p>
    <w:p w14:paraId="297FB3A6" w14:textId="77777777" w:rsidR="00C262D6" w:rsidRPr="00C262D6" w:rsidRDefault="00C262D6" w:rsidP="00C262D6">
      <w:pPr>
        <w:pStyle w:val="SEBodytext"/>
        <w:numPr>
          <w:ilvl w:val="0"/>
          <w:numId w:val="46"/>
        </w:numPr>
      </w:pPr>
      <w:r w:rsidRPr="00C262D6">
        <w:t>Refer all child safeguarding concerns to the Welfare Officer.</w:t>
      </w:r>
    </w:p>
    <w:p w14:paraId="231BA8F2" w14:textId="77777777" w:rsidR="00C262D6" w:rsidRDefault="00C262D6" w:rsidP="00C262D6">
      <w:pPr>
        <w:pStyle w:val="SEBodytext"/>
        <w:ind w:left="720"/>
      </w:pPr>
    </w:p>
    <w:p w14:paraId="772D03E2" w14:textId="77777777" w:rsidR="00C262D6" w:rsidRPr="00C262D6" w:rsidRDefault="00C262D6" w:rsidP="00C262D6">
      <w:pPr>
        <w:pStyle w:val="SEBodytext"/>
        <w:numPr>
          <w:ilvl w:val="0"/>
          <w:numId w:val="46"/>
        </w:numPr>
      </w:pPr>
      <w:r w:rsidRPr="00C262D6">
        <w:t>Champion everyone’s right to take part and celebrate difference in our club or activity by not discriminating against anyone else on the grounds of gender, race, sexual orientation, faith or ability.</w:t>
      </w:r>
    </w:p>
    <w:p w14:paraId="14FAE93E" w14:textId="77777777" w:rsidR="00C262D6" w:rsidRDefault="00C262D6" w:rsidP="004C7913">
      <w:pPr>
        <w:pStyle w:val="SEBodytext"/>
      </w:pPr>
    </w:p>
    <w:p w14:paraId="78D2B7FA" w14:textId="77777777" w:rsidR="00C262D6" w:rsidRDefault="00C262D6" w:rsidP="00C262D6">
      <w:pPr>
        <w:pStyle w:val="SEBodytext"/>
        <w:numPr>
          <w:ilvl w:val="0"/>
          <w:numId w:val="46"/>
        </w:numPr>
      </w:pPr>
      <w:r>
        <w:t>Respect your position of trust and maintain appropriate boundaries and relationships with children as set out on page 112 of Wavepower.</w:t>
      </w:r>
    </w:p>
    <w:p w14:paraId="46E8E476" w14:textId="77777777" w:rsidR="00C262D6" w:rsidRDefault="00C262D6" w:rsidP="00C262D6">
      <w:pPr>
        <w:pStyle w:val="SEBodytext"/>
        <w:ind w:left="720"/>
      </w:pPr>
    </w:p>
    <w:p w14:paraId="6F915968" w14:textId="77777777" w:rsidR="00C262D6" w:rsidRDefault="00C262D6" w:rsidP="00C262D6">
      <w:pPr>
        <w:pStyle w:val="SEBodytext"/>
        <w:numPr>
          <w:ilvl w:val="0"/>
          <w:numId w:val="46"/>
        </w:numPr>
      </w:pPr>
      <w:r>
        <w:lastRenderedPageBreak/>
        <w:t>Consider your behaviour and do not engage in any behaviour that constitutes any form of abuse.</w:t>
      </w:r>
    </w:p>
    <w:p w14:paraId="361FE31E" w14:textId="77777777" w:rsidR="00C262D6" w:rsidRDefault="00C262D6" w:rsidP="00C262D6">
      <w:pPr>
        <w:pStyle w:val="SEBodytext"/>
        <w:ind w:left="720"/>
      </w:pPr>
    </w:p>
    <w:p w14:paraId="0058C4F4" w14:textId="77777777" w:rsidR="00C262D6" w:rsidRDefault="00C262D6" w:rsidP="00C262D6">
      <w:pPr>
        <w:pStyle w:val="SEBodytext"/>
        <w:numPr>
          <w:ilvl w:val="0"/>
          <w:numId w:val="46"/>
        </w:numPr>
      </w:pPr>
      <w:r>
        <w:t>Not use your position to obtain personal benefit, reward or to pursue an inappropriate or sexual relationship with a child.</w:t>
      </w:r>
    </w:p>
    <w:p w14:paraId="688869F4" w14:textId="77777777" w:rsidR="00C262D6" w:rsidRDefault="00C262D6" w:rsidP="00C262D6">
      <w:pPr>
        <w:pStyle w:val="SEBodytext"/>
        <w:ind w:left="720"/>
      </w:pPr>
    </w:p>
    <w:p w14:paraId="5455A103" w14:textId="77777777" w:rsidR="00C262D6" w:rsidRDefault="00C262D6" w:rsidP="00C262D6">
      <w:pPr>
        <w:pStyle w:val="SEBodytext"/>
        <w:numPr>
          <w:ilvl w:val="0"/>
          <w:numId w:val="46"/>
        </w:numPr>
      </w:pPr>
      <w:r>
        <w:t>Respect children’s trust and rights whilst being honest and open with them.</w:t>
      </w:r>
    </w:p>
    <w:p w14:paraId="740EE37A" w14:textId="77777777" w:rsidR="00C262D6" w:rsidRDefault="00C262D6" w:rsidP="00C262D6">
      <w:pPr>
        <w:pStyle w:val="SEBodytext"/>
        <w:ind w:left="720"/>
      </w:pPr>
    </w:p>
    <w:p w14:paraId="7A39B508" w14:textId="77777777"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14:paraId="12E2DB89" w14:textId="77777777" w:rsidR="00C262D6" w:rsidRDefault="00C262D6" w:rsidP="00C262D6">
      <w:pPr>
        <w:pStyle w:val="SEBodytext"/>
      </w:pPr>
    </w:p>
    <w:p w14:paraId="240CD257" w14:textId="77777777"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14:paraId="1AEE1698" w14:textId="77777777" w:rsidR="00C262D6" w:rsidRDefault="00C262D6" w:rsidP="00C262D6">
      <w:pPr>
        <w:pStyle w:val="SEBodytext"/>
      </w:pPr>
    </w:p>
    <w:p w14:paraId="3AE58788" w14:textId="77777777" w:rsidR="00C262D6" w:rsidRDefault="00C262D6" w:rsidP="00C262D6">
      <w:pPr>
        <w:pStyle w:val="SEBodytext"/>
        <w:numPr>
          <w:ilvl w:val="0"/>
          <w:numId w:val="46"/>
        </w:numPr>
      </w:pPr>
      <w:r>
        <w:t>Ensure team/squad selection is clear and transparent and be fair and equal when making decisions.</w:t>
      </w:r>
    </w:p>
    <w:p w14:paraId="128D3CBC" w14:textId="77777777" w:rsidR="00C262D6" w:rsidRDefault="00C262D6" w:rsidP="00C262D6">
      <w:pPr>
        <w:pStyle w:val="SEBodytext"/>
      </w:pPr>
    </w:p>
    <w:p w14:paraId="4F5FA0FB" w14:textId="77777777" w:rsidR="00C262D6" w:rsidRDefault="00C262D6" w:rsidP="00C262D6">
      <w:pPr>
        <w:pStyle w:val="SEBodytext"/>
        <w:numPr>
          <w:ilvl w:val="0"/>
          <w:numId w:val="46"/>
        </w:numPr>
      </w:pPr>
      <w:r>
        <w:t>Keep your coaching and/or teaching qualifications and CPD up to date.</w:t>
      </w:r>
    </w:p>
    <w:p w14:paraId="22AFAF3A" w14:textId="77777777" w:rsidR="00C262D6" w:rsidRDefault="00C262D6" w:rsidP="00C262D6">
      <w:pPr>
        <w:pStyle w:val="SEBodytext"/>
      </w:pPr>
    </w:p>
    <w:p w14:paraId="48E20914" w14:textId="77777777" w:rsidR="00C262D6" w:rsidRDefault="00C262D6" w:rsidP="00C262D6">
      <w:pPr>
        <w:pStyle w:val="SEBodytext"/>
        <w:numPr>
          <w:ilvl w:val="0"/>
          <w:numId w:val="46"/>
        </w:numPr>
      </w:pPr>
      <w:r>
        <w:t>Complete Swim England approved child safeguarding training every three years.</w:t>
      </w:r>
    </w:p>
    <w:p w14:paraId="22832945" w14:textId="77777777" w:rsidR="00C262D6" w:rsidRDefault="00C262D6" w:rsidP="00C262D6">
      <w:pPr>
        <w:pStyle w:val="SEBodytext"/>
      </w:pPr>
    </w:p>
    <w:p w14:paraId="1CD31037" w14:textId="77777777" w:rsidR="00C262D6" w:rsidRDefault="00C262D6" w:rsidP="00C262D6">
      <w:pPr>
        <w:pStyle w:val="SEBodytext"/>
        <w:numPr>
          <w:ilvl w:val="0"/>
          <w:numId w:val="46"/>
        </w:numPr>
      </w:pPr>
      <w:r>
        <w:t>Ensure you have a current Disclosure and Barring Service (DBS) certificate (renewable every three years).</w:t>
      </w:r>
    </w:p>
    <w:p w14:paraId="6821C0C8" w14:textId="77777777" w:rsidR="00C262D6" w:rsidRDefault="00C262D6" w:rsidP="00C262D6">
      <w:pPr>
        <w:pStyle w:val="SEBodytext"/>
      </w:pPr>
    </w:p>
    <w:p w14:paraId="71ED9856" w14:textId="77777777"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14:paraId="42FA19B9" w14:textId="77777777" w:rsidR="00C262D6" w:rsidRDefault="00C262D6" w:rsidP="00C262D6">
      <w:pPr>
        <w:pStyle w:val="SEBodytext"/>
      </w:pPr>
    </w:p>
    <w:p w14:paraId="0FB99910" w14:textId="77777777" w:rsidR="00C262D6" w:rsidRDefault="00C262D6" w:rsidP="00C262D6">
      <w:pPr>
        <w:pStyle w:val="SEBodytext"/>
        <w:numPr>
          <w:ilvl w:val="0"/>
          <w:numId w:val="46"/>
        </w:numPr>
      </w:pPr>
      <w:r>
        <w:t>Always put the wellbeing, health and safety of the child before all other considerations including the development of performance.</w:t>
      </w:r>
    </w:p>
    <w:p w14:paraId="5E31BFE5" w14:textId="77777777" w:rsidR="00C262D6" w:rsidRDefault="00C262D6" w:rsidP="00C262D6">
      <w:pPr>
        <w:pStyle w:val="SEBodytext"/>
        <w:ind w:left="720"/>
      </w:pPr>
    </w:p>
    <w:p w14:paraId="359BA02A" w14:textId="77777777"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14:paraId="2E5C3B48" w14:textId="77777777" w:rsidR="00C262D6" w:rsidRDefault="00C262D6" w:rsidP="00C262D6">
      <w:pPr>
        <w:pStyle w:val="SEBodytext"/>
        <w:ind w:left="720"/>
      </w:pPr>
    </w:p>
    <w:p w14:paraId="235B12B3" w14:textId="77777777" w:rsidR="00C262D6" w:rsidRDefault="00C262D6" w:rsidP="00C262D6">
      <w:pPr>
        <w:pStyle w:val="SEBodytext"/>
        <w:numPr>
          <w:ilvl w:val="0"/>
          <w:numId w:val="46"/>
        </w:numPr>
      </w:pPr>
      <w:r>
        <w:t>Ensure any equipment used is fit for purpose, safe to use and accessible.</w:t>
      </w:r>
    </w:p>
    <w:p w14:paraId="77E912D3" w14:textId="77777777" w:rsidR="00C262D6" w:rsidRDefault="00C262D6" w:rsidP="00C262D6">
      <w:pPr>
        <w:pStyle w:val="SEBodytext"/>
        <w:ind w:left="720"/>
      </w:pPr>
    </w:p>
    <w:p w14:paraId="43841287" w14:textId="77777777" w:rsidR="00C262D6" w:rsidRDefault="00C262D6" w:rsidP="00C262D6">
      <w:pPr>
        <w:pStyle w:val="SEBodytext"/>
        <w:numPr>
          <w:ilvl w:val="0"/>
          <w:numId w:val="46"/>
        </w:numPr>
      </w:pPr>
      <w:r>
        <w:t>Follow the club procedures should a child have an accident or suffer an injury.</w:t>
      </w:r>
    </w:p>
    <w:p w14:paraId="3CC791D8" w14:textId="77777777" w:rsidR="00C262D6" w:rsidRDefault="00C262D6" w:rsidP="00C262D6">
      <w:pPr>
        <w:pStyle w:val="SEBodytext"/>
        <w:ind w:left="720"/>
      </w:pPr>
    </w:p>
    <w:p w14:paraId="4F32EC47" w14:textId="77777777"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14:paraId="6F9F2D57" w14:textId="77777777" w:rsidR="00C262D6" w:rsidRDefault="00C262D6" w:rsidP="00C262D6">
      <w:pPr>
        <w:pStyle w:val="SEBodytext"/>
        <w:ind w:left="720"/>
      </w:pPr>
    </w:p>
    <w:p w14:paraId="489B62BC" w14:textId="77777777" w:rsidR="00C262D6" w:rsidRDefault="00C262D6" w:rsidP="00C262D6">
      <w:pPr>
        <w:pStyle w:val="SEBodytext"/>
        <w:numPr>
          <w:ilvl w:val="0"/>
          <w:numId w:val="46"/>
        </w:numPr>
      </w:pPr>
      <w:r>
        <w:t>Listen to any concerns the parent/guardian or child may have and seek advice (where appropriate) to resolve any concerns.</w:t>
      </w:r>
    </w:p>
    <w:p w14:paraId="0C279127" w14:textId="77777777" w:rsidR="00C262D6" w:rsidRDefault="00C262D6" w:rsidP="00C262D6">
      <w:pPr>
        <w:pStyle w:val="SEBodytext"/>
        <w:ind w:left="720"/>
      </w:pPr>
    </w:p>
    <w:p w14:paraId="64F84A40" w14:textId="77777777" w:rsidR="00C262D6" w:rsidRDefault="00C262D6" w:rsidP="00C262D6">
      <w:pPr>
        <w:pStyle w:val="SEBodytext"/>
        <w:numPr>
          <w:ilvl w:val="0"/>
          <w:numId w:val="46"/>
        </w:numPr>
      </w:pPr>
      <w:r>
        <w:t>Treat all personal information about children or their families on a confidential “need-</w:t>
      </w:r>
      <w:proofErr w:type="spellStart"/>
      <w:r>
        <w:t>toknow</w:t>
      </w:r>
      <w:proofErr w:type="spellEnd"/>
      <w:r>
        <w:t>” basis unless information sharing with others is required to protect and safeguard a child from harm.</w:t>
      </w:r>
    </w:p>
    <w:p w14:paraId="24456539" w14:textId="77777777" w:rsidR="00C262D6" w:rsidRDefault="00C262D6" w:rsidP="00C262D6">
      <w:pPr>
        <w:pStyle w:val="SEBodytext"/>
        <w:ind w:left="720"/>
      </w:pPr>
    </w:p>
    <w:p w14:paraId="15490BBC" w14:textId="77777777" w:rsidR="00C262D6" w:rsidRDefault="00C262D6" w:rsidP="00C262D6">
      <w:pPr>
        <w:pStyle w:val="SEBodytext"/>
        <w:numPr>
          <w:ilvl w:val="0"/>
          <w:numId w:val="46"/>
        </w:numPr>
      </w:pPr>
      <w:r>
        <w:t>Observe the authority of officials and follow the rules of the sport when questioning any decisions.</w:t>
      </w:r>
    </w:p>
    <w:p w14:paraId="2E53DE79" w14:textId="77777777" w:rsidR="00C262D6" w:rsidRDefault="00C262D6" w:rsidP="00C262D6">
      <w:pPr>
        <w:pStyle w:val="SEBodytext"/>
        <w:ind w:left="720"/>
      </w:pPr>
    </w:p>
    <w:p w14:paraId="628AA41E" w14:textId="77777777" w:rsidR="00C262D6" w:rsidRDefault="00C262D6" w:rsidP="00C262D6">
      <w:pPr>
        <w:pStyle w:val="SEBodytext"/>
        <w:numPr>
          <w:ilvl w:val="0"/>
          <w:numId w:val="46"/>
        </w:numPr>
      </w:pPr>
      <w:r>
        <w:t>Treat with respect and encourage all children to respect all competitors and teams from other organisations in victory or defeat.</w:t>
      </w:r>
    </w:p>
    <w:p w14:paraId="7BC6FCC5" w14:textId="77777777" w:rsidR="00C262D6" w:rsidRDefault="00C262D6" w:rsidP="004C7913">
      <w:pPr>
        <w:pStyle w:val="SEBodytext"/>
      </w:pPr>
    </w:p>
    <w:p w14:paraId="1BDC04A9" w14:textId="77777777" w:rsidR="00C262D6" w:rsidRPr="00C262D6" w:rsidRDefault="00C262D6" w:rsidP="00C262D6">
      <w:pPr>
        <w:pStyle w:val="SEBodytext"/>
        <w:rPr>
          <w:b/>
        </w:rPr>
      </w:pPr>
      <w:r w:rsidRPr="00C262D6">
        <w:rPr>
          <w:b/>
        </w:rPr>
        <w:lastRenderedPageBreak/>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14:paraId="62AB7ADE" w14:textId="77777777" w:rsidR="00C262D6" w:rsidRDefault="00C262D6" w:rsidP="004C7913">
      <w:pPr>
        <w:pStyle w:val="SEBodytext"/>
      </w:pPr>
    </w:p>
    <w:p w14:paraId="67958EAE" w14:textId="77777777" w:rsidR="004C7913" w:rsidRDefault="00C262D6" w:rsidP="004C7913">
      <w:pPr>
        <w:pStyle w:val="SEBodytext"/>
      </w:pPr>
      <w:r w:rsidRPr="00C262D6">
        <w:t>Signature of the coach/teacher</w:t>
      </w:r>
    </w:p>
    <w:p w14:paraId="6F8FA8F6"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602357C1" w14:textId="77777777" w:rsidTr="004C7913">
        <w:trPr>
          <w:trHeight w:val="764"/>
        </w:trPr>
        <w:tc>
          <w:tcPr>
            <w:tcW w:w="9010" w:type="dxa"/>
            <w:shd w:val="clear" w:color="auto" w:fill="FFFFFF" w:themeFill="background1"/>
          </w:tcPr>
          <w:p w14:paraId="7551D9F4" w14:textId="77777777" w:rsidR="004C7913" w:rsidRDefault="004C7913" w:rsidP="004C7913">
            <w:pPr>
              <w:pStyle w:val="SEBodytext"/>
            </w:pPr>
          </w:p>
        </w:tc>
      </w:tr>
    </w:tbl>
    <w:p w14:paraId="46EA7987" w14:textId="77777777" w:rsidR="004C7913" w:rsidRDefault="004C7913" w:rsidP="004C7913">
      <w:pPr>
        <w:pStyle w:val="SEBodytext"/>
      </w:pPr>
    </w:p>
    <w:p w14:paraId="2C4517E5" w14:textId="77777777" w:rsidR="004C7913" w:rsidRDefault="00C262D6" w:rsidP="004C7913">
      <w:pPr>
        <w:pStyle w:val="SEBodytext"/>
      </w:pPr>
      <w:r w:rsidRPr="00C262D6">
        <w:t>Printed name</w:t>
      </w:r>
    </w:p>
    <w:p w14:paraId="71B27C96"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494392EE" w14:textId="77777777" w:rsidTr="004C7913">
        <w:trPr>
          <w:trHeight w:val="764"/>
        </w:trPr>
        <w:tc>
          <w:tcPr>
            <w:tcW w:w="9010" w:type="dxa"/>
            <w:shd w:val="clear" w:color="auto" w:fill="FFFFFF" w:themeFill="background1"/>
          </w:tcPr>
          <w:p w14:paraId="676282DF" w14:textId="77777777" w:rsidR="004C7913" w:rsidRDefault="004C7913" w:rsidP="00214B4C">
            <w:pPr>
              <w:pStyle w:val="SEBodytext"/>
            </w:pPr>
          </w:p>
        </w:tc>
      </w:tr>
    </w:tbl>
    <w:p w14:paraId="4068A035" w14:textId="77777777" w:rsidR="004C7913" w:rsidRDefault="004C7913" w:rsidP="004C7913">
      <w:pPr>
        <w:pStyle w:val="SEBodytext"/>
      </w:pPr>
    </w:p>
    <w:p w14:paraId="08D6F2BD" w14:textId="77777777" w:rsidR="00C262D6" w:rsidRPr="00C262D6" w:rsidRDefault="00C262D6" w:rsidP="00C262D6">
      <w:pPr>
        <w:pStyle w:val="SEBodytext"/>
      </w:pPr>
      <w:r w:rsidRPr="00C262D6">
        <w:t>Position in the club</w:t>
      </w:r>
    </w:p>
    <w:p w14:paraId="392AFC33"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1F3A87C1" w14:textId="77777777" w:rsidTr="00214B4C">
        <w:trPr>
          <w:trHeight w:val="764"/>
        </w:trPr>
        <w:tc>
          <w:tcPr>
            <w:tcW w:w="9010" w:type="dxa"/>
            <w:shd w:val="clear" w:color="auto" w:fill="FFFFFF" w:themeFill="background1"/>
          </w:tcPr>
          <w:p w14:paraId="411A0B91" w14:textId="77777777" w:rsidR="00C262D6" w:rsidRDefault="00C262D6" w:rsidP="00214B4C">
            <w:pPr>
              <w:pStyle w:val="SEBodytext"/>
            </w:pPr>
          </w:p>
        </w:tc>
      </w:tr>
    </w:tbl>
    <w:p w14:paraId="2376B4EE" w14:textId="77777777" w:rsidR="00C262D6" w:rsidRDefault="00C262D6" w:rsidP="00C262D6">
      <w:pPr>
        <w:pStyle w:val="SEBodytext"/>
      </w:pPr>
    </w:p>
    <w:p w14:paraId="1C07E2AF" w14:textId="77777777" w:rsidR="00C262D6" w:rsidRDefault="00C262D6" w:rsidP="004C7913">
      <w:pPr>
        <w:pStyle w:val="SEBodytext"/>
      </w:pPr>
    </w:p>
    <w:p w14:paraId="75900D57" w14:textId="77777777" w:rsidR="004C7913" w:rsidRDefault="004C7913" w:rsidP="004C7913">
      <w:pPr>
        <w:pStyle w:val="SEBodytext"/>
      </w:pPr>
      <w:r>
        <w:t>Date</w:t>
      </w:r>
    </w:p>
    <w:p w14:paraId="325CC488" w14:textId="77777777" w:rsidR="004C7913" w:rsidRPr="004C7913" w:rsidRDefault="004C7913" w:rsidP="004C7913">
      <w:pPr>
        <w:pStyle w:val="SEBodytext"/>
      </w:pPr>
    </w:p>
    <w:sectPr w:rsidR="004C7913" w:rsidRPr="004C7913" w:rsidSect="002124BD">
      <w:headerReference w:type="default" r:id="rId8"/>
      <w:headerReference w:type="first" r:id="rId9"/>
      <w:foot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F547" w14:textId="77777777" w:rsidR="00DE25F8" w:rsidRDefault="00DE25F8" w:rsidP="00362075">
      <w:r>
        <w:separator/>
      </w:r>
    </w:p>
  </w:endnote>
  <w:endnote w:type="continuationSeparator" w:id="0">
    <w:p w14:paraId="54E60F26" w14:textId="77777777" w:rsidR="00DE25F8" w:rsidRDefault="00DE25F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24D8" w14:textId="760DFB0D" w:rsidR="00AE28FA" w:rsidRDefault="00AE28FA" w:rsidP="00AE28FA">
    <w:r>
      <w:t xml:space="preserve">Agreed </w:t>
    </w:r>
    <w:r>
      <w:t xml:space="preserve">by CSSC Committee </w:t>
    </w:r>
    <w: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6C13" w14:textId="77777777" w:rsidR="00DE25F8" w:rsidRDefault="00DE25F8" w:rsidP="00362075">
      <w:r>
        <w:separator/>
      </w:r>
    </w:p>
  </w:footnote>
  <w:footnote w:type="continuationSeparator" w:id="0">
    <w:p w14:paraId="04632D9E" w14:textId="77777777" w:rsidR="00DE25F8" w:rsidRDefault="00DE25F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8647" w14:textId="77777777" w:rsidR="002124BD" w:rsidRDefault="002124BD">
    <w:pPr>
      <w:pStyle w:val="Header"/>
    </w:pPr>
    <w:r>
      <w:rPr>
        <w:noProof/>
        <w:lang w:eastAsia="en-GB"/>
      </w:rPr>
      <w:drawing>
        <wp:anchor distT="0" distB="0" distL="114300" distR="114300" simplePos="0" relativeHeight="251661312" behindDoc="1" locked="0" layoutInCell="1" allowOverlap="1" wp14:anchorId="4E3877D8" wp14:editId="675A6BAA">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4723" w14:textId="5BAE8F14" w:rsidR="001D1484" w:rsidRDefault="001D1484" w:rsidP="001D1484">
    <w:pPr>
      <w:jc w:val="center"/>
    </w:pPr>
    <w:r>
      <w:rPr>
        <w:noProof/>
      </w:rPr>
      <w:drawing>
        <wp:inline distT="0" distB="0" distL="0" distR="0" wp14:anchorId="7908E728" wp14:editId="01BD8734">
          <wp:extent cx="1790700" cy="1555447"/>
          <wp:effectExtent l="0" t="0" r="0" b="6985"/>
          <wp:docPr id="1911191022" name="Picture 1" descr="A red shiel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91022" name="Picture 1" descr="A red shield with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1293" cy="1564648"/>
                  </a:xfrm>
                  <a:prstGeom prst="rect">
                    <a:avLst/>
                  </a:prstGeom>
                </pic:spPr>
              </pic:pic>
            </a:graphicData>
          </a:graphic>
        </wp:inline>
      </w:drawing>
    </w:r>
  </w:p>
  <w:p w14:paraId="4BD7553C" w14:textId="77777777" w:rsidR="00AE28FA" w:rsidRDefault="00AE28FA" w:rsidP="001D148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32331">
    <w:abstractNumId w:val="0"/>
  </w:num>
  <w:num w:numId="2" w16cid:durableId="952325254">
    <w:abstractNumId w:val="16"/>
  </w:num>
  <w:num w:numId="3" w16cid:durableId="1944418903">
    <w:abstractNumId w:val="2"/>
  </w:num>
  <w:num w:numId="4" w16cid:durableId="614825635">
    <w:abstractNumId w:val="24"/>
  </w:num>
  <w:num w:numId="5" w16cid:durableId="389427252">
    <w:abstractNumId w:val="28"/>
  </w:num>
  <w:num w:numId="6" w16cid:durableId="1080981373">
    <w:abstractNumId w:val="22"/>
  </w:num>
  <w:num w:numId="7" w16cid:durableId="1481267196">
    <w:abstractNumId w:val="11"/>
  </w:num>
  <w:num w:numId="8" w16cid:durableId="1631281461">
    <w:abstractNumId w:val="32"/>
  </w:num>
  <w:num w:numId="9" w16cid:durableId="121651287">
    <w:abstractNumId w:val="25"/>
  </w:num>
  <w:num w:numId="10" w16cid:durableId="1739357420">
    <w:abstractNumId w:val="34"/>
  </w:num>
  <w:num w:numId="11" w16cid:durableId="1501238876">
    <w:abstractNumId w:val="29"/>
  </w:num>
  <w:num w:numId="12" w16cid:durableId="130097917">
    <w:abstractNumId w:val="13"/>
  </w:num>
  <w:num w:numId="13" w16cid:durableId="1982610349">
    <w:abstractNumId w:val="5"/>
  </w:num>
  <w:num w:numId="14" w16cid:durableId="2088068076">
    <w:abstractNumId w:val="36"/>
  </w:num>
  <w:num w:numId="15" w16cid:durableId="460151073">
    <w:abstractNumId w:val="19"/>
  </w:num>
  <w:num w:numId="16" w16cid:durableId="1750879452">
    <w:abstractNumId w:val="12"/>
  </w:num>
  <w:num w:numId="17" w16cid:durableId="883761357">
    <w:abstractNumId w:val="43"/>
  </w:num>
  <w:num w:numId="18" w16cid:durableId="587226521">
    <w:abstractNumId w:val="37"/>
  </w:num>
  <w:num w:numId="19" w16cid:durableId="124592976">
    <w:abstractNumId w:val="4"/>
  </w:num>
  <w:num w:numId="20" w16cid:durableId="1983001242">
    <w:abstractNumId w:val="39"/>
  </w:num>
  <w:num w:numId="21" w16cid:durableId="1537354674">
    <w:abstractNumId w:val="17"/>
  </w:num>
  <w:num w:numId="22" w16cid:durableId="329260593">
    <w:abstractNumId w:val="8"/>
  </w:num>
  <w:num w:numId="23" w16cid:durableId="1299259693">
    <w:abstractNumId w:val="46"/>
  </w:num>
  <w:num w:numId="24" w16cid:durableId="1675305932">
    <w:abstractNumId w:val="10"/>
  </w:num>
  <w:num w:numId="25" w16cid:durableId="224489783">
    <w:abstractNumId w:val="40"/>
  </w:num>
  <w:num w:numId="26" w16cid:durableId="455104612">
    <w:abstractNumId w:val="15"/>
  </w:num>
  <w:num w:numId="27" w16cid:durableId="752631724">
    <w:abstractNumId w:val="45"/>
  </w:num>
  <w:num w:numId="28" w16cid:durableId="862742838">
    <w:abstractNumId w:val="14"/>
  </w:num>
  <w:num w:numId="29" w16cid:durableId="1957909727">
    <w:abstractNumId w:val="21"/>
  </w:num>
  <w:num w:numId="30" w16cid:durableId="1232500099">
    <w:abstractNumId w:val="20"/>
  </w:num>
  <w:num w:numId="31" w16cid:durableId="1436443192">
    <w:abstractNumId w:val="38"/>
  </w:num>
  <w:num w:numId="32" w16cid:durableId="1041514295">
    <w:abstractNumId w:val="35"/>
  </w:num>
  <w:num w:numId="33" w16cid:durableId="1144355272">
    <w:abstractNumId w:val="26"/>
  </w:num>
  <w:num w:numId="34" w16cid:durableId="1879197106">
    <w:abstractNumId w:val="33"/>
  </w:num>
  <w:num w:numId="35" w16cid:durableId="607473534">
    <w:abstractNumId w:val="7"/>
  </w:num>
  <w:num w:numId="36" w16cid:durableId="1508789471">
    <w:abstractNumId w:val="23"/>
  </w:num>
  <w:num w:numId="37" w16cid:durableId="669219185">
    <w:abstractNumId w:val="1"/>
  </w:num>
  <w:num w:numId="38" w16cid:durableId="944729155">
    <w:abstractNumId w:val="27"/>
  </w:num>
  <w:num w:numId="39" w16cid:durableId="681862413">
    <w:abstractNumId w:val="31"/>
  </w:num>
  <w:num w:numId="40" w16cid:durableId="410851941">
    <w:abstractNumId w:val="6"/>
  </w:num>
  <w:num w:numId="41" w16cid:durableId="996762804">
    <w:abstractNumId w:val="44"/>
  </w:num>
  <w:num w:numId="42" w16cid:durableId="1791511801">
    <w:abstractNumId w:val="30"/>
  </w:num>
  <w:num w:numId="43" w16cid:durableId="1531382657">
    <w:abstractNumId w:val="3"/>
  </w:num>
  <w:num w:numId="44" w16cid:durableId="1095369228">
    <w:abstractNumId w:val="18"/>
  </w:num>
  <w:num w:numId="45" w16cid:durableId="1802914887">
    <w:abstractNumId w:val="42"/>
  </w:num>
  <w:num w:numId="46" w16cid:durableId="1615483873">
    <w:abstractNumId w:val="41"/>
  </w:num>
  <w:num w:numId="47" w16cid:durableId="1071125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C2C94"/>
    <w:rsid w:val="001D1484"/>
    <w:rsid w:val="002053B4"/>
    <w:rsid w:val="002124BD"/>
    <w:rsid w:val="00234F6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B68F7"/>
    <w:rsid w:val="005F15C9"/>
    <w:rsid w:val="00613BA9"/>
    <w:rsid w:val="006571A7"/>
    <w:rsid w:val="00673E3A"/>
    <w:rsid w:val="006A1ED9"/>
    <w:rsid w:val="006A5551"/>
    <w:rsid w:val="006B45D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AE28FA"/>
    <w:rsid w:val="00B554C7"/>
    <w:rsid w:val="00B921ED"/>
    <w:rsid w:val="00BB5A28"/>
    <w:rsid w:val="00BB69C5"/>
    <w:rsid w:val="00BD04B7"/>
    <w:rsid w:val="00BD78A3"/>
    <w:rsid w:val="00BE0D2A"/>
    <w:rsid w:val="00C15E06"/>
    <w:rsid w:val="00C262D6"/>
    <w:rsid w:val="00C32209"/>
    <w:rsid w:val="00C439EA"/>
    <w:rsid w:val="00C821C6"/>
    <w:rsid w:val="00C96269"/>
    <w:rsid w:val="00CD77F1"/>
    <w:rsid w:val="00CD78C3"/>
    <w:rsid w:val="00CF4961"/>
    <w:rsid w:val="00D12534"/>
    <w:rsid w:val="00D73795"/>
    <w:rsid w:val="00D7708A"/>
    <w:rsid w:val="00DA40BC"/>
    <w:rsid w:val="00DD7BF7"/>
    <w:rsid w:val="00DE01C1"/>
    <w:rsid w:val="00DE0DE3"/>
    <w:rsid w:val="00DE25F8"/>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6B8F"/>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8BF8A-46F4-4EC6-B5CB-BFE12E01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3</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Stew Adamson</cp:lastModifiedBy>
  <cp:revision>4</cp:revision>
  <cp:lastPrinted>2017-03-27T15:21:00Z</cp:lastPrinted>
  <dcterms:created xsi:type="dcterms:W3CDTF">2023-06-12T10:49:00Z</dcterms:created>
  <dcterms:modified xsi:type="dcterms:W3CDTF">2023-06-26T19:11:00Z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74b79e-0b12-4022-a0b6-3829b61a9aaa_Enabled">
    <vt:lpwstr>true</vt:lpwstr>
  </property>
  <property fmtid="{D5CDD505-2E9C-101B-9397-08002B2CF9AE}" pid="3" name="MSIP_Label_0374b79e-0b12-4022-a0b6-3829b61a9aaa_SetDate">
    <vt:lpwstr>2023-06-12T10:49:39Z</vt:lpwstr>
  </property>
  <property fmtid="{D5CDD505-2E9C-101B-9397-08002B2CF9AE}" pid="4" name="MSIP_Label_0374b79e-0b12-4022-a0b6-3829b61a9aaa_Method">
    <vt:lpwstr>Standard</vt:lpwstr>
  </property>
  <property fmtid="{D5CDD505-2E9C-101B-9397-08002B2CF9AE}" pid="5" name="MSIP_Label_0374b79e-0b12-4022-a0b6-3829b61a9aaa_Name">
    <vt:lpwstr>0374b79e-0b12-4022-a0b6-3829b61a9aaa</vt:lpwstr>
  </property>
  <property fmtid="{D5CDD505-2E9C-101B-9397-08002B2CF9AE}" pid="6" name="MSIP_Label_0374b79e-0b12-4022-a0b6-3829b61a9aaa_SiteId">
    <vt:lpwstr>25113e57-71ec-46db-8047-a1fa96b9b68d</vt:lpwstr>
  </property>
  <property fmtid="{D5CDD505-2E9C-101B-9397-08002B2CF9AE}" pid="7" name="MSIP_Label_0374b79e-0b12-4022-a0b6-3829b61a9aaa_ActionId">
    <vt:lpwstr>ff583c74-7e76-4516-9510-1491ee44fef6</vt:lpwstr>
  </property>
  <property fmtid="{D5CDD505-2E9C-101B-9397-08002B2CF9AE}" pid="8" name="MSIP_Label_0374b79e-0b12-4022-a0b6-3829b61a9aaa_ContentBits">
    <vt:lpwstr>0</vt:lpwstr>
  </property>
</Properties>
</file>